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848" w:rsidRDefault="007C2294">
      <w:pPr>
        <w:widowControl/>
        <w:spacing w:beforeLines="100" w:before="312" w:line="5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山东省大学生公益志愿类社团</w:t>
      </w:r>
    </w:p>
    <w:bookmarkEnd w:id="0"/>
    <w:p w:rsidR="00C24848" w:rsidRDefault="007C2294">
      <w:pPr>
        <w:widowControl/>
        <w:spacing w:afterLines="100" w:after="312" w:line="5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优秀项目成果竞赛报名表</w:t>
      </w:r>
    </w:p>
    <w:p w:rsidR="00C24848" w:rsidRDefault="007C2294">
      <w:pPr>
        <w:spacing w:line="520" w:lineRule="exact"/>
        <w:rPr>
          <w:rFonts w:ascii="华文仿宋" w:eastAsia="华文仿宋" w:hAnsi="华文仿宋"/>
          <w:sz w:val="30"/>
          <w:szCs w:val="30"/>
        </w:rPr>
      </w:pPr>
      <w:r>
        <w:rPr>
          <w:rFonts w:ascii="华文仿宋" w:eastAsia="华文仿宋" w:hAnsi="华文仿宋"/>
          <w:sz w:val="30"/>
          <w:szCs w:val="30"/>
        </w:rPr>
        <w:t xml:space="preserve"> </w:t>
      </w:r>
      <w:r>
        <w:rPr>
          <w:rFonts w:ascii="华文仿宋" w:eastAsia="华文仿宋" w:hAnsi="华文仿宋"/>
          <w:sz w:val="30"/>
          <w:szCs w:val="30"/>
        </w:rPr>
        <w:t>填报时间：</w:t>
      </w:r>
      <w:r>
        <w:rPr>
          <w:rFonts w:ascii="华文仿宋" w:eastAsia="华文仿宋" w:hAnsi="华文仿宋"/>
          <w:sz w:val="30"/>
          <w:szCs w:val="30"/>
        </w:rPr>
        <w:t xml:space="preserve">   </w:t>
      </w:r>
      <w:r>
        <w:rPr>
          <w:rFonts w:ascii="华文仿宋" w:eastAsia="华文仿宋" w:hAnsi="华文仿宋"/>
          <w:sz w:val="30"/>
          <w:szCs w:val="30"/>
        </w:rPr>
        <w:t>年</w:t>
      </w:r>
      <w:r>
        <w:rPr>
          <w:rFonts w:ascii="华文仿宋" w:eastAsia="华文仿宋" w:hAnsi="华文仿宋"/>
          <w:sz w:val="30"/>
          <w:szCs w:val="30"/>
        </w:rPr>
        <w:t xml:space="preserve">   </w:t>
      </w:r>
      <w:r>
        <w:rPr>
          <w:rFonts w:ascii="华文仿宋" w:eastAsia="华文仿宋" w:hAnsi="华文仿宋"/>
          <w:sz w:val="30"/>
          <w:szCs w:val="30"/>
        </w:rPr>
        <w:t>月</w:t>
      </w:r>
      <w:r>
        <w:rPr>
          <w:rFonts w:ascii="华文仿宋" w:eastAsia="华文仿宋" w:hAnsi="华文仿宋"/>
          <w:sz w:val="30"/>
          <w:szCs w:val="30"/>
        </w:rPr>
        <w:t xml:space="preserve">   </w:t>
      </w:r>
      <w:r>
        <w:rPr>
          <w:rFonts w:ascii="华文仿宋" w:eastAsia="华文仿宋" w:hAnsi="华文仿宋"/>
          <w:sz w:val="30"/>
          <w:szCs w:val="30"/>
        </w:rPr>
        <w:t>日</w:t>
      </w:r>
    </w:p>
    <w:tbl>
      <w:tblPr>
        <w:tblW w:w="9060" w:type="dxa"/>
        <w:jc w:val="center"/>
        <w:tblLayout w:type="fixed"/>
        <w:tblLook w:val="04A0" w:firstRow="1" w:lastRow="0" w:firstColumn="1" w:lastColumn="0" w:noHBand="0" w:noVBand="1"/>
      </w:tblPr>
      <w:tblGrid>
        <w:gridCol w:w="1589"/>
        <w:gridCol w:w="1911"/>
        <w:gridCol w:w="758"/>
        <w:gridCol w:w="1807"/>
        <w:gridCol w:w="681"/>
        <w:gridCol w:w="2314"/>
      </w:tblGrid>
      <w:tr w:rsidR="00C24848">
        <w:trPr>
          <w:trHeight w:val="630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848" w:rsidRDefault="007C2294">
            <w:pPr>
              <w:spacing w:line="520" w:lineRule="exact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sz w:val="30"/>
                <w:szCs w:val="30"/>
              </w:rPr>
              <w:t>学校</w:t>
            </w:r>
          </w:p>
        </w:tc>
        <w:tc>
          <w:tcPr>
            <w:tcW w:w="2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848" w:rsidRDefault="00C24848">
            <w:pPr>
              <w:spacing w:line="520" w:lineRule="exact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848" w:rsidRDefault="007C2294">
            <w:pPr>
              <w:spacing w:line="520" w:lineRule="exact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sz w:val="30"/>
                <w:szCs w:val="30"/>
              </w:rPr>
              <w:t>社团名称</w:t>
            </w:r>
          </w:p>
        </w:tc>
        <w:tc>
          <w:tcPr>
            <w:tcW w:w="2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848" w:rsidRDefault="00C24848">
            <w:pPr>
              <w:spacing w:line="520" w:lineRule="exact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</w:tr>
      <w:tr w:rsidR="00C24848">
        <w:trPr>
          <w:trHeight w:val="780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848" w:rsidRDefault="007C2294">
            <w:pPr>
              <w:spacing w:line="520" w:lineRule="exact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sz w:val="30"/>
                <w:szCs w:val="30"/>
              </w:rPr>
              <w:t>社团成立</w:t>
            </w:r>
          </w:p>
          <w:p w:rsidR="00C24848" w:rsidRDefault="007C2294">
            <w:pPr>
              <w:spacing w:line="520" w:lineRule="exact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sz w:val="30"/>
                <w:szCs w:val="30"/>
              </w:rPr>
              <w:t>时间</w:t>
            </w:r>
          </w:p>
        </w:tc>
        <w:tc>
          <w:tcPr>
            <w:tcW w:w="2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848" w:rsidRDefault="00C24848">
            <w:pPr>
              <w:spacing w:line="520" w:lineRule="exact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848" w:rsidRDefault="007C2294">
            <w:pPr>
              <w:spacing w:line="520" w:lineRule="exact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sz w:val="30"/>
                <w:szCs w:val="30"/>
              </w:rPr>
              <w:t>社团成员</w:t>
            </w:r>
          </w:p>
          <w:p w:rsidR="00C24848" w:rsidRDefault="007C2294">
            <w:pPr>
              <w:spacing w:line="520" w:lineRule="exact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sz w:val="30"/>
                <w:szCs w:val="30"/>
              </w:rPr>
              <w:t>人数</w:t>
            </w:r>
          </w:p>
        </w:tc>
        <w:tc>
          <w:tcPr>
            <w:tcW w:w="2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848" w:rsidRDefault="00C24848">
            <w:pPr>
              <w:spacing w:line="520" w:lineRule="exact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</w:tr>
      <w:tr w:rsidR="00C24848">
        <w:trPr>
          <w:trHeight w:val="780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848" w:rsidRDefault="007C2294">
            <w:pPr>
              <w:spacing w:line="520" w:lineRule="exact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sz w:val="30"/>
                <w:szCs w:val="30"/>
              </w:rPr>
              <w:t>指导老师</w:t>
            </w:r>
          </w:p>
        </w:tc>
        <w:tc>
          <w:tcPr>
            <w:tcW w:w="2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848" w:rsidRDefault="00C24848">
            <w:pPr>
              <w:spacing w:line="520" w:lineRule="exact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848" w:rsidRDefault="007C2294">
            <w:pPr>
              <w:spacing w:line="520" w:lineRule="exact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sz w:val="30"/>
                <w:szCs w:val="30"/>
              </w:rPr>
              <w:t>手机号</w:t>
            </w:r>
          </w:p>
        </w:tc>
        <w:tc>
          <w:tcPr>
            <w:tcW w:w="2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848" w:rsidRDefault="00C24848">
            <w:pPr>
              <w:spacing w:line="520" w:lineRule="exact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</w:tr>
      <w:tr w:rsidR="00C24848">
        <w:trPr>
          <w:trHeight w:val="735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848" w:rsidRDefault="007C2294">
            <w:pPr>
              <w:spacing w:line="520" w:lineRule="exact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sz w:val="30"/>
                <w:szCs w:val="30"/>
              </w:rPr>
              <w:t>社团</w:t>
            </w:r>
          </w:p>
          <w:p w:rsidR="00C24848" w:rsidRDefault="007C2294">
            <w:pPr>
              <w:spacing w:line="520" w:lineRule="exact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sz w:val="30"/>
                <w:szCs w:val="30"/>
              </w:rPr>
              <w:t>负责人</w:t>
            </w:r>
          </w:p>
        </w:tc>
        <w:tc>
          <w:tcPr>
            <w:tcW w:w="2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848" w:rsidRDefault="00C24848">
            <w:pPr>
              <w:spacing w:line="520" w:lineRule="exact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848" w:rsidRDefault="007C2294">
            <w:pPr>
              <w:spacing w:line="520" w:lineRule="exact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sz w:val="30"/>
                <w:szCs w:val="30"/>
              </w:rPr>
              <w:t>手机号</w:t>
            </w:r>
          </w:p>
        </w:tc>
        <w:tc>
          <w:tcPr>
            <w:tcW w:w="2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848" w:rsidRDefault="00C24848">
            <w:pPr>
              <w:spacing w:line="520" w:lineRule="exact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</w:tr>
      <w:tr w:rsidR="00C24848">
        <w:trPr>
          <w:trHeight w:val="744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848" w:rsidRDefault="007C2294">
            <w:pPr>
              <w:spacing w:line="520" w:lineRule="exact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sz w:val="30"/>
                <w:szCs w:val="30"/>
              </w:rPr>
              <w:t>通讯地址</w:t>
            </w:r>
          </w:p>
        </w:tc>
        <w:tc>
          <w:tcPr>
            <w:tcW w:w="2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848" w:rsidRDefault="00C24848">
            <w:pPr>
              <w:spacing w:line="520" w:lineRule="exact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848" w:rsidRDefault="007C2294">
            <w:pPr>
              <w:spacing w:line="520" w:lineRule="exact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sz w:val="30"/>
                <w:szCs w:val="30"/>
              </w:rPr>
              <w:t>联系邮箱</w:t>
            </w:r>
          </w:p>
        </w:tc>
        <w:tc>
          <w:tcPr>
            <w:tcW w:w="2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848" w:rsidRDefault="00C24848">
            <w:pPr>
              <w:spacing w:line="520" w:lineRule="exact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</w:tr>
      <w:tr w:rsidR="00C24848">
        <w:trPr>
          <w:trHeight w:val="6034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848" w:rsidRDefault="007C2294">
            <w:pPr>
              <w:spacing w:line="520" w:lineRule="exact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sz w:val="30"/>
                <w:szCs w:val="30"/>
              </w:rPr>
              <w:t>社团展示照片或视频</w:t>
            </w:r>
          </w:p>
        </w:tc>
        <w:tc>
          <w:tcPr>
            <w:tcW w:w="74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848" w:rsidRDefault="00C24848">
            <w:pPr>
              <w:spacing w:line="520" w:lineRule="exact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</w:tr>
      <w:tr w:rsidR="00C24848">
        <w:trPr>
          <w:trHeight w:val="5220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848" w:rsidRDefault="007C2294">
            <w:pPr>
              <w:spacing w:line="520" w:lineRule="exact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sz w:val="30"/>
                <w:szCs w:val="30"/>
              </w:rPr>
              <w:lastRenderedPageBreak/>
              <w:t>社团简介和主要成果介绍</w:t>
            </w:r>
          </w:p>
        </w:tc>
        <w:tc>
          <w:tcPr>
            <w:tcW w:w="74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848" w:rsidRDefault="00C24848">
            <w:pPr>
              <w:spacing w:line="520" w:lineRule="exact"/>
              <w:rPr>
                <w:rFonts w:ascii="华文仿宋" w:eastAsia="华文仿宋" w:hAnsi="华文仿宋" w:cs="华文仿宋"/>
                <w:sz w:val="30"/>
                <w:szCs w:val="30"/>
              </w:rPr>
            </w:pPr>
          </w:p>
        </w:tc>
      </w:tr>
      <w:tr w:rsidR="00C24848">
        <w:trPr>
          <w:trHeight w:val="857"/>
          <w:jc w:val="center"/>
        </w:trPr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4848" w:rsidRDefault="007C229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sz w:val="30"/>
                <w:szCs w:val="30"/>
              </w:rPr>
              <w:t>社团荣誉</w:t>
            </w:r>
          </w:p>
          <w:p w:rsidR="00C24848" w:rsidRDefault="007C2294">
            <w:pPr>
              <w:spacing w:line="520" w:lineRule="exact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sz w:val="30"/>
                <w:szCs w:val="30"/>
              </w:rPr>
              <w:t>及宣传报道情况介绍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848" w:rsidRDefault="007C2294">
            <w:pPr>
              <w:spacing w:line="520" w:lineRule="exact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sz w:val="30"/>
                <w:szCs w:val="30"/>
              </w:rPr>
              <w:t>时间</w:t>
            </w:r>
          </w:p>
        </w:tc>
        <w:tc>
          <w:tcPr>
            <w:tcW w:w="3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848" w:rsidRDefault="007C2294">
            <w:pPr>
              <w:spacing w:line="520" w:lineRule="exact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sz w:val="30"/>
                <w:szCs w:val="30"/>
              </w:rPr>
              <w:t>荣誉名称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848" w:rsidRDefault="007C2294">
            <w:pPr>
              <w:spacing w:line="520" w:lineRule="exact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sz w:val="30"/>
                <w:szCs w:val="30"/>
              </w:rPr>
              <w:t>颁奖单位</w:t>
            </w:r>
          </w:p>
        </w:tc>
      </w:tr>
      <w:tr w:rsidR="00C24848">
        <w:trPr>
          <w:trHeight w:val="619"/>
          <w:jc w:val="center"/>
        </w:trPr>
        <w:tc>
          <w:tcPr>
            <w:tcW w:w="15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848" w:rsidRDefault="00C24848">
            <w:pPr>
              <w:spacing w:line="520" w:lineRule="exact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848" w:rsidRDefault="00C24848" w:rsidP="00260E88">
            <w:pPr>
              <w:spacing w:line="520" w:lineRule="exact"/>
              <w:ind w:left="2239" w:hangingChars="1066" w:hanging="2239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3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848" w:rsidRDefault="00C24848" w:rsidP="00260E88">
            <w:pPr>
              <w:spacing w:line="520" w:lineRule="exact"/>
              <w:ind w:left="2239" w:hangingChars="1066" w:hanging="2239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848" w:rsidRDefault="00C24848" w:rsidP="00260E88">
            <w:pPr>
              <w:spacing w:line="520" w:lineRule="exact"/>
              <w:ind w:left="2239" w:hangingChars="1066" w:hanging="2239"/>
              <w:rPr>
                <w:rFonts w:ascii="华文仿宋" w:eastAsia="华文仿宋" w:hAnsi="华文仿宋"/>
                <w:szCs w:val="21"/>
              </w:rPr>
            </w:pPr>
          </w:p>
        </w:tc>
      </w:tr>
      <w:tr w:rsidR="00C24848">
        <w:trPr>
          <w:trHeight w:val="732"/>
          <w:jc w:val="center"/>
        </w:trPr>
        <w:tc>
          <w:tcPr>
            <w:tcW w:w="15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848" w:rsidRDefault="00C24848">
            <w:pPr>
              <w:spacing w:line="520" w:lineRule="exact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848" w:rsidRDefault="00C24848" w:rsidP="00260E88">
            <w:pPr>
              <w:spacing w:line="520" w:lineRule="exact"/>
              <w:ind w:left="2239" w:hangingChars="1066" w:hanging="2239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3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848" w:rsidRDefault="00C24848" w:rsidP="00260E88">
            <w:pPr>
              <w:spacing w:line="520" w:lineRule="exact"/>
              <w:ind w:left="2239" w:hangingChars="1066" w:hanging="2239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848" w:rsidRDefault="00C24848" w:rsidP="00260E88">
            <w:pPr>
              <w:spacing w:line="520" w:lineRule="exact"/>
              <w:ind w:left="2239" w:hangingChars="1066" w:hanging="2239"/>
              <w:rPr>
                <w:rFonts w:ascii="华文仿宋" w:eastAsia="华文仿宋" w:hAnsi="华文仿宋"/>
                <w:szCs w:val="21"/>
              </w:rPr>
            </w:pPr>
          </w:p>
        </w:tc>
      </w:tr>
      <w:tr w:rsidR="00C24848">
        <w:trPr>
          <w:trHeight w:val="575"/>
          <w:jc w:val="center"/>
        </w:trPr>
        <w:tc>
          <w:tcPr>
            <w:tcW w:w="15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848" w:rsidRDefault="00C24848">
            <w:pPr>
              <w:spacing w:line="520" w:lineRule="exact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848" w:rsidRDefault="00C24848" w:rsidP="00260E88">
            <w:pPr>
              <w:spacing w:line="520" w:lineRule="exact"/>
              <w:ind w:left="2239" w:hangingChars="1066" w:hanging="2239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3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848" w:rsidRDefault="00C24848" w:rsidP="00260E88">
            <w:pPr>
              <w:spacing w:line="520" w:lineRule="exact"/>
              <w:ind w:left="2239" w:hangingChars="1066" w:hanging="2239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848" w:rsidRDefault="00C24848" w:rsidP="00260E88">
            <w:pPr>
              <w:spacing w:line="520" w:lineRule="exact"/>
              <w:ind w:left="2239" w:hangingChars="1066" w:hanging="2239"/>
              <w:rPr>
                <w:rFonts w:ascii="华文仿宋" w:eastAsia="华文仿宋" w:hAnsi="华文仿宋"/>
                <w:szCs w:val="21"/>
              </w:rPr>
            </w:pPr>
          </w:p>
        </w:tc>
      </w:tr>
      <w:tr w:rsidR="00C24848">
        <w:trPr>
          <w:trHeight w:val="3258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848" w:rsidRDefault="007C2294">
            <w:pPr>
              <w:spacing w:line="520" w:lineRule="exact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sz w:val="30"/>
                <w:szCs w:val="30"/>
              </w:rPr>
              <w:t>校团委</w:t>
            </w:r>
          </w:p>
          <w:p w:rsidR="00C24848" w:rsidRDefault="007C2294">
            <w:pPr>
              <w:spacing w:line="520" w:lineRule="exact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sz w:val="30"/>
                <w:szCs w:val="30"/>
              </w:rPr>
              <w:t>推荐意见</w:t>
            </w:r>
          </w:p>
        </w:tc>
        <w:tc>
          <w:tcPr>
            <w:tcW w:w="74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848" w:rsidRDefault="007C2294">
            <w:pPr>
              <w:spacing w:line="520" w:lineRule="exact"/>
              <w:ind w:left="3198" w:right="3360" w:hangingChars="1066" w:hanging="3198"/>
              <w:jc w:val="right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sz w:val="30"/>
                <w:szCs w:val="30"/>
              </w:rPr>
              <w:t>签章：</w:t>
            </w:r>
          </w:p>
          <w:p w:rsidR="00C24848" w:rsidRDefault="007C2294">
            <w:pPr>
              <w:spacing w:line="520" w:lineRule="exact"/>
              <w:ind w:left="3198" w:hangingChars="1066" w:hanging="3198"/>
              <w:jc w:val="right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sz w:val="30"/>
                <w:szCs w:val="30"/>
              </w:rPr>
              <w:t>日期：</w:t>
            </w:r>
            <w:r>
              <w:rPr>
                <w:rFonts w:ascii="华文仿宋" w:eastAsia="华文仿宋" w:hAnsi="华文仿宋" w:hint="eastAsia"/>
                <w:sz w:val="30"/>
                <w:szCs w:val="30"/>
              </w:rPr>
              <w:t xml:space="preserve">      </w:t>
            </w:r>
            <w:r>
              <w:rPr>
                <w:rFonts w:ascii="华文仿宋" w:eastAsia="华文仿宋" w:hAnsi="华文仿宋" w:hint="eastAsia"/>
                <w:sz w:val="30"/>
                <w:szCs w:val="30"/>
              </w:rPr>
              <w:t>年</w:t>
            </w:r>
            <w:r>
              <w:rPr>
                <w:rFonts w:ascii="华文仿宋" w:eastAsia="华文仿宋" w:hAnsi="华文仿宋" w:hint="eastAsia"/>
                <w:sz w:val="30"/>
                <w:szCs w:val="30"/>
              </w:rPr>
              <w:t xml:space="preserve">   </w:t>
            </w:r>
            <w:r>
              <w:rPr>
                <w:rFonts w:ascii="华文仿宋" w:eastAsia="华文仿宋" w:hAnsi="华文仿宋" w:hint="eastAsia"/>
                <w:sz w:val="30"/>
                <w:szCs w:val="30"/>
              </w:rPr>
              <w:t>月</w:t>
            </w:r>
            <w:r>
              <w:rPr>
                <w:rFonts w:ascii="华文仿宋" w:eastAsia="华文仿宋" w:hAnsi="华文仿宋" w:hint="eastAsia"/>
                <w:sz w:val="30"/>
                <w:szCs w:val="30"/>
              </w:rPr>
              <w:t xml:space="preserve">    </w:t>
            </w:r>
            <w:r>
              <w:rPr>
                <w:rFonts w:ascii="华文仿宋" w:eastAsia="华文仿宋" w:hAnsi="华文仿宋" w:hint="eastAsia"/>
                <w:sz w:val="30"/>
                <w:szCs w:val="30"/>
              </w:rPr>
              <w:t>日</w:t>
            </w:r>
          </w:p>
        </w:tc>
      </w:tr>
    </w:tbl>
    <w:p w:rsidR="00C24848" w:rsidRDefault="007C2294">
      <w:pPr>
        <w:spacing w:line="520" w:lineRule="exact"/>
        <w:rPr>
          <w:rFonts w:eastAsia="仿宋_GB2312"/>
          <w:szCs w:val="21"/>
        </w:rPr>
      </w:pPr>
      <w:r>
        <w:rPr>
          <w:rFonts w:eastAsia="仿宋_GB2312" w:hint="eastAsia"/>
          <w:szCs w:val="21"/>
        </w:rPr>
        <w:t>注：正反打印，一式两份</w:t>
      </w:r>
    </w:p>
    <w:p w:rsidR="00C24848" w:rsidRDefault="00C24848"/>
    <w:sectPr w:rsidR="00C248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294" w:rsidRDefault="007C2294" w:rsidP="00260E88">
      <w:r>
        <w:separator/>
      </w:r>
    </w:p>
  </w:endnote>
  <w:endnote w:type="continuationSeparator" w:id="0">
    <w:p w:rsidR="007C2294" w:rsidRDefault="007C2294" w:rsidP="00260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294" w:rsidRDefault="007C2294" w:rsidP="00260E88">
      <w:r>
        <w:separator/>
      </w:r>
    </w:p>
  </w:footnote>
  <w:footnote w:type="continuationSeparator" w:id="0">
    <w:p w:rsidR="007C2294" w:rsidRDefault="007C2294" w:rsidP="00260E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AD069A"/>
    <w:rsid w:val="00260E88"/>
    <w:rsid w:val="007C2294"/>
    <w:rsid w:val="00C24848"/>
    <w:rsid w:val="43AD069A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60E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60E88"/>
    <w:rPr>
      <w:rFonts w:ascii="Calibri" w:hAnsi="Calibri" w:cs="宋体"/>
      <w:kern w:val="2"/>
      <w:sz w:val="18"/>
      <w:szCs w:val="18"/>
    </w:rPr>
  </w:style>
  <w:style w:type="paragraph" w:styleId="a4">
    <w:name w:val="footer"/>
    <w:basedOn w:val="a"/>
    <w:link w:val="Char0"/>
    <w:rsid w:val="00260E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60E88"/>
    <w:rPr>
      <w:rFonts w:ascii="Calibri" w:hAnsi="Calibri" w:cs="宋体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60E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60E88"/>
    <w:rPr>
      <w:rFonts w:ascii="Calibri" w:hAnsi="Calibri" w:cs="宋体"/>
      <w:kern w:val="2"/>
      <w:sz w:val="18"/>
      <w:szCs w:val="18"/>
    </w:rPr>
  </w:style>
  <w:style w:type="paragraph" w:styleId="a4">
    <w:name w:val="footer"/>
    <w:basedOn w:val="a"/>
    <w:link w:val="Char0"/>
    <w:rsid w:val="00260E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60E88"/>
    <w:rPr>
      <w:rFonts w:ascii="Calibri" w:hAnsi="Calibri" w:cs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0</TotalTime>
  <Pages>2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Now°</dc:creator>
  <cp:lastModifiedBy>王婷婷</cp:lastModifiedBy>
  <cp:revision>2</cp:revision>
  <dcterms:created xsi:type="dcterms:W3CDTF">2018-06-01T10:13:00Z</dcterms:created>
  <dcterms:modified xsi:type="dcterms:W3CDTF">2018-06-01T10:13:00Z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